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9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59"/>
      </w:tblGrid>
      <w:tr w:rsidR="007F5B40" w:rsidTr="00695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59" w:type="dxa"/>
          </w:tcPr>
          <w:p w:rsidR="007F5B40" w:rsidRPr="00643C8E" w:rsidRDefault="006456D7" w:rsidP="00643C8E">
            <w:pPr>
              <w:pStyle w:val="Ttulo"/>
            </w:pPr>
            <w:r w:rsidRPr="00643C8E">
              <w:t>Authors’ Instructions</w:t>
            </w:r>
          </w:p>
        </w:tc>
      </w:tr>
      <w:tr w:rsidR="007F5B40" w:rsidTr="00695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59" w:type="dxa"/>
          </w:tcPr>
          <w:p w:rsidR="007F5B40" w:rsidRPr="00643C8E" w:rsidRDefault="0040155D" w:rsidP="00D63616">
            <w:pPr>
              <w:pStyle w:val="Subttul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the contribution</w:t>
            </w:r>
          </w:p>
        </w:tc>
      </w:tr>
    </w:tbl>
    <w:p w:rsidR="007F5B40" w:rsidRDefault="007F5B40" w:rsidP="00643C8E">
      <w:pPr>
        <w:pStyle w:val="Abstract"/>
        <w:spacing w:before="960" w:after="0"/>
        <w:ind w:left="1134" w:hanging="1134"/>
        <w:jc w:val="both"/>
      </w:pPr>
      <w:r>
        <w:t>Keywords:</w:t>
      </w:r>
      <w:r>
        <w:tab/>
      </w:r>
      <w:r w:rsidR="00FB533C" w:rsidRPr="00E1660C">
        <w:rPr>
          <w:sz w:val="20"/>
        </w:rPr>
        <w:t xml:space="preserve">The </w:t>
      </w:r>
      <w:r w:rsidR="00B2004D" w:rsidRPr="00E1660C">
        <w:rPr>
          <w:sz w:val="20"/>
        </w:rPr>
        <w:t>abstract</w:t>
      </w:r>
      <w:r w:rsidR="00FB533C" w:rsidRPr="00E1660C">
        <w:rPr>
          <w:sz w:val="20"/>
        </w:rPr>
        <w:t xml:space="preserve"> should have at least one keyword. This paragraph should be justified with a linespace of exactly 11-point, </w:t>
      </w:r>
      <w:r w:rsidR="00EB7CD6" w:rsidRPr="00E1660C">
        <w:rPr>
          <w:sz w:val="20"/>
        </w:rPr>
        <w:t xml:space="preserve">special </w:t>
      </w:r>
      <w:r w:rsidR="00FB533C" w:rsidRPr="00E1660C">
        <w:rPr>
          <w:sz w:val="20"/>
        </w:rPr>
        <w:t xml:space="preserve">indentation </w:t>
      </w:r>
      <w:r w:rsidR="00EB7CD6" w:rsidRPr="00E1660C">
        <w:rPr>
          <w:sz w:val="20"/>
        </w:rPr>
        <w:t>of</w:t>
      </w:r>
      <w:r w:rsidR="00FB533C" w:rsidRPr="00E1660C">
        <w:rPr>
          <w:sz w:val="20"/>
        </w:rPr>
        <w:t xml:space="preserve"> 2-centimet</w:t>
      </w:r>
      <w:r w:rsidR="00E1660C">
        <w:rPr>
          <w:sz w:val="20"/>
        </w:rPr>
        <w:t>ers. The text should be set in 10</w:t>
      </w:r>
      <w:r w:rsidR="00FB533C" w:rsidRPr="00E1660C">
        <w:rPr>
          <w:sz w:val="20"/>
        </w:rPr>
        <w:t>-point font size and without the use of bold or italic font style.</w:t>
      </w:r>
    </w:p>
    <w:p w:rsidR="00E85AB1" w:rsidRDefault="007F5B40" w:rsidP="00E85AB1">
      <w:pPr>
        <w:pStyle w:val="Abstract"/>
        <w:spacing w:before="240" w:after="600"/>
        <w:ind w:left="1134" w:hanging="1134"/>
        <w:jc w:val="both"/>
        <w:sectPr w:rsidR="00E85AB1" w:rsidSect="00643C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871" w:right="1474" w:bottom="2381" w:left="1474" w:header="794" w:footer="1417" w:gutter="0"/>
          <w:cols w:space="720"/>
          <w:titlePg/>
          <w:docGrid w:linePitch="272"/>
        </w:sectPr>
      </w:pPr>
      <w:r w:rsidRPr="00643C8E">
        <w:t>Abstract:</w:t>
      </w:r>
      <w:r w:rsidRPr="00643C8E">
        <w:tab/>
      </w:r>
      <w:r w:rsidR="00257D06" w:rsidRPr="00E1660C">
        <w:rPr>
          <w:sz w:val="20"/>
        </w:rPr>
        <w:t>The abstract should summarize the contents of the p</w:t>
      </w:r>
      <w:r w:rsidR="00A37D2E" w:rsidRPr="00E1660C">
        <w:rPr>
          <w:sz w:val="20"/>
        </w:rPr>
        <w:t>aper and should not exceed</w:t>
      </w:r>
      <w:r w:rsidR="00257D06" w:rsidRPr="00E1660C">
        <w:rPr>
          <w:sz w:val="20"/>
        </w:rPr>
        <w:t xml:space="preserve"> </w:t>
      </w:r>
      <w:r w:rsidR="00E1660C" w:rsidRPr="00E1660C">
        <w:rPr>
          <w:sz w:val="20"/>
        </w:rPr>
        <w:t>1 page</w:t>
      </w:r>
      <w:r w:rsidR="00554E39" w:rsidRPr="00E1660C">
        <w:rPr>
          <w:sz w:val="20"/>
        </w:rPr>
        <w:t>. It should be set in 10</w:t>
      </w:r>
      <w:r w:rsidR="00257D06" w:rsidRPr="00E1660C">
        <w:rPr>
          <w:sz w:val="20"/>
        </w:rPr>
        <w:t>-point font size</w:t>
      </w:r>
      <w:r w:rsidR="00FB533C" w:rsidRPr="00E1660C">
        <w:rPr>
          <w:sz w:val="20"/>
        </w:rPr>
        <w:t>, justified</w:t>
      </w:r>
      <w:r w:rsidR="00257D06" w:rsidRPr="00E1660C">
        <w:rPr>
          <w:sz w:val="20"/>
        </w:rPr>
        <w:t xml:space="preserve"> and should </w:t>
      </w:r>
      <w:r w:rsidR="001D12AF" w:rsidRPr="00E1660C">
        <w:rPr>
          <w:sz w:val="20"/>
        </w:rPr>
        <w:t>have a hanging indent of 2-centimenter</w:t>
      </w:r>
      <w:r w:rsidR="00257D06" w:rsidRPr="00E1660C">
        <w:rPr>
          <w:sz w:val="20"/>
        </w:rPr>
        <w:t>.</w:t>
      </w:r>
      <w:r w:rsidR="00257D06" w:rsidRPr="00643C8E">
        <w:t xml:space="preserve"> </w:t>
      </w:r>
    </w:p>
    <w:p w:rsidR="000F3638" w:rsidRDefault="00F72A56" w:rsidP="00E85AB1">
      <w:pPr>
        <w:pStyle w:val="Ttulo1"/>
        <w:numPr>
          <w:ilvl w:val="0"/>
          <w:numId w:val="0"/>
        </w:numPr>
        <w:tabs>
          <w:tab w:val="clear" w:pos="426"/>
        </w:tabs>
        <w:spacing w:before="0" w:after="240"/>
      </w:pPr>
      <w:r>
        <w:lastRenderedPageBreak/>
        <w:t xml:space="preserve"> </w:t>
      </w:r>
    </w:p>
    <w:sectPr w:rsidR="000F3638" w:rsidSect="00643C8E">
      <w:headerReference w:type="even" r:id="rId13"/>
      <w:headerReference w:type="default" r:id="rId14"/>
      <w:type w:val="continuous"/>
      <w:pgSz w:w="11907" w:h="16840" w:code="9"/>
      <w:pgMar w:top="1871" w:right="1474" w:bottom="2381" w:left="1474" w:header="794" w:footer="1417" w:gutter="0"/>
      <w:cols w:num="2" w:space="454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F1D" w:rsidRDefault="00644F1D">
      <w:r>
        <w:separator/>
      </w:r>
    </w:p>
    <w:p w:rsidR="00644F1D" w:rsidRDefault="00644F1D"/>
    <w:p w:rsidR="00644F1D" w:rsidRDefault="00644F1D"/>
    <w:p w:rsidR="00644F1D" w:rsidRDefault="00644F1D"/>
    <w:p w:rsidR="00644F1D" w:rsidRDefault="00644F1D" w:rsidP="00C86FEB"/>
    <w:p w:rsidR="00644F1D" w:rsidRDefault="00644F1D" w:rsidP="009F18BC"/>
    <w:p w:rsidR="00644F1D" w:rsidRDefault="00644F1D"/>
    <w:p w:rsidR="00644F1D" w:rsidRDefault="00644F1D" w:rsidP="00623991"/>
    <w:p w:rsidR="00644F1D" w:rsidRDefault="00644F1D" w:rsidP="00623991"/>
    <w:p w:rsidR="00644F1D" w:rsidRDefault="00644F1D" w:rsidP="00623991"/>
  </w:endnote>
  <w:endnote w:type="continuationSeparator" w:id="1">
    <w:p w:rsidR="00644F1D" w:rsidRDefault="00644F1D">
      <w:r>
        <w:continuationSeparator/>
      </w:r>
    </w:p>
    <w:p w:rsidR="00644F1D" w:rsidRDefault="00644F1D"/>
    <w:p w:rsidR="00644F1D" w:rsidRDefault="00644F1D"/>
    <w:p w:rsidR="00644F1D" w:rsidRDefault="00644F1D"/>
    <w:p w:rsidR="00644F1D" w:rsidRDefault="00644F1D" w:rsidP="00C86FEB"/>
    <w:p w:rsidR="00644F1D" w:rsidRDefault="00644F1D" w:rsidP="009F18BC"/>
    <w:p w:rsidR="00644F1D" w:rsidRDefault="00644F1D"/>
    <w:p w:rsidR="00644F1D" w:rsidRDefault="00644F1D" w:rsidP="00623991"/>
    <w:p w:rsidR="00644F1D" w:rsidRDefault="00644F1D" w:rsidP="00623991"/>
    <w:p w:rsidR="00644F1D" w:rsidRDefault="00644F1D" w:rsidP="0062399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58" w:rsidRDefault="002D4C5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58" w:rsidRDefault="002D4C5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F5E" w:rsidRDefault="00573F5E" w:rsidP="00573F5E">
    <w:pPr>
      <w:pStyle w:val="Piedepgina"/>
      <w:jc w:val="both"/>
    </w:pPr>
  </w:p>
  <w:p w:rsidR="006951CA" w:rsidRDefault="006951CA">
    <w:pPr>
      <w:pStyle w:val="Piedepgina"/>
    </w:pPr>
    <w:r>
      <w:t>Abstract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F1D" w:rsidRDefault="00644F1D">
      <w:pPr>
        <w:pStyle w:val="Piedepgina"/>
      </w:pPr>
    </w:p>
    <w:p w:rsidR="00644F1D" w:rsidRDefault="00644F1D"/>
    <w:p w:rsidR="00644F1D" w:rsidRDefault="00644F1D"/>
    <w:p w:rsidR="00644F1D" w:rsidRDefault="00644F1D"/>
    <w:p w:rsidR="00644F1D" w:rsidRDefault="00644F1D"/>
    <w:p w:rsidR="00644F1D" w:rsidRDefault="00644F1D"/>
    <w:p w:rsidR="00644F1D" w:rsidRDefault="00644F1D" w:rsidP="00C86FEB"/>
    <w:p w:rsidR="00644F1D" w:rsidRDefault="00644F1D" w:rsidP="009F18BC"/>
    <w:p w:rsidR="00644F1D" w:rsidRDefault="00644F1D"/>
    <w:p w:rsidR="00644F1D" w:rsidRDefault="00644F1D" w:rsidP="00623991"/>
    <w:p w:rsidR="00644F1D" w:rsidRDefault="00644F1D" w:rsidP="00623991"/>
    <w:p w:rsidR="00644F1D" w:rsidRDefault="00644F1D" w:rsidP="00623991"/>
  </w:footnote>
  <w:footnote w:type="continuationSeparator" w:id="1">
    <w:p w:rsidR="00644F1D" w:rsidRDefault="00644F1D">
      <w:pPr>
        <w:ind w:right="3000" w:firstLine="0"/>
        <w:jc w:val="left"/>
      </w:pPr>
      <w:r>
        <w:continuationSeparator/>
      </w:r>
    </w:p>
    <w:p w:rsidR="00644F1D" w:rsidRDefault="00644F1D"/>
    <w:p w:rsidR="00644F1D" w:rsidRDefault="00644F1D"/>
    <w:p w:rsidR="00644F1D" w:rsidRDefault="00644F1D"/>
    <w:p w:rsidR="00644F1D" w:rsidRDefault="00644F1D"/>
    <w:p w:rsidR="00644F1D" w:rsidRDefault="00644F1D"/>
    <w:p w:rsidR="00644F1D" w:rsidRDefault="00644F1D" w:rsidP="00C86FEB"/>
    <w:p w:rsidR="00644F1D" w:rsidRDefault="00644F1D" w:rsidP="009F18BC"/>
    <w:p w:rsidR="00644F1D" w:rsidRDefault="00644F1D"/>
    <w:p w:rsidR="00644F1D" w:rsidRDefault="00644F1D" w:rsidP="00623991"/>
    <w:p w:rsidR="00644F1D" w:rsidRDefault="00644F1D" w:rsidP="00623991"/>
    <w:p w:rsidR="00644F1D" w:rsidRDefault="00644F1D" w:rsidP="0062399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720"/>
      <w:gridCol w:w="8239"/>
    </w:tblGrid>
    <w:tr w:rsidR="0062399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20" w:type="dxa"/>
        </w:tcPr>
        <w:p w:rsidR="00623991" w:rsidRDefault="00623991">
          <w:pPr>
            <w:pStyle w:val="Encabezado"/>
          </w:pP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</w:instrText>
          </w:r>
          <w:r w:rsidR="00644F1D">
            <w:rPr>
              <w:i w:val="0"/>
            </w:rPr>
            <w:instrText>PAGE</w:instrText>
          </w:r>
          <w:r>
            <w:rPr>
              <w:i w:val="0"/>
            </w:rPr>
            <w:instrText xml:space="preserve"> </w:instrText>
          </w:r>
          <w:r>
            <w:rPr>
              <w:i w:val="0"/>
            </w:rPr>
            <w:fldChar w:fldCharType="separate"/>
          </w:r>
          <w:r>
            <w:rPr>
              <w:i w:val="0"/>
            </w:rPr>
            <w:t>2</w:t>
          </w:r>
          <w:r>
            <w:rPr>
              <w:i w:val="0"/>
            </w:rPr>
            <w:fldChar w:fldCharType="end"/>
          </w:r>
        </w:p>
      </w:tc>
      <w:tc>
        <w:tcPr>
          <w:tcW w:w="8239" w:type="dxa"/>
        </w:tcPr>
        <w:p w:rsidR="00623991" w:rsidRDefault="00623991">
          <w:pPr>
            <w:pStyle w:val="Encabezado"/>
            <w:jc w:val="right"/>
          </w:pPr>
          <w:r>
            <w:t xml:space="preserve">Chapter </w:t>
          </w:r>
          <w:r>
            <w:fldChar w:fldCharType="begin"/>
          </w:r>
          <w:r>
            <w:instrText xml:space="preserve"> </w:instrText>
          </w:r>
          <w:r w:rsidR="00644F1D">
            <w:instrText>STYLEREF</w:instrText>
          </w:r>
          <w:r>
            <w:instrText xml:space="preserve"> “ChapterNo” </w:instrText>
          </w:r>
          <w:r>
            <w:fldChar w:fldCharType="separate"/>
          </w:r>
          <w:r w:rsidR="002C7525">
            <w:rPr>
              <w:b/>
              <w:bCs/>
              <w:lang w:val="en-US"/>
            </w:rPr>
            <w:t>Error! No text of specified style in document.</w:t>
          </w:r>
          <w:r>
            <w:fldChar w:fldCharType="end"/>
          </w:r>
        </w:p>
      </w:tc>
    </w:tr>
  </w:tbl>
  <w:p w:rsidR="00623991" w:rsidRDefault="0062399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8239"/>
      <w:gridCol w:w="720"/>
    </w:tblGrid>
    <w:tr w:rsidR="0062399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239" w:type="dxa"/>
        </w:tcPr>
        <w:p w:rsidR="00623991" w:rsidRDefault="00623991">
          <w:pPr>
            <w:pStyle w:val="Encabezado"/>
          </w:pPr>
          <w:r>
            <w:fldChar w:fldCharType="begin"/>
          </w:r>
          <w:r>
            <w:instrText xml:space="preserve"> </w:instrText>
          </w:r>
          <w:r w:rsidR="00644F1D">
            <w:instrText>STYLEREF</w:instrText>
          </w:r>
          <w:r>
            <w:instrText xml:space="preserve"> “ChapterNo”</w:instrText>
          </w:r>
          <w:r>
            <w:fldChar w:fldCharType="separate"/>
          </w:r>
          <w:r w:rsidR="002C7525">
            <w:rPr>
              <w:b/>
              <w:bCs/>
              <w:lang w:val="en-US"/>
            </w:rPr>
            <w:t>Error! No text of specified style in document.</w:t>
          </w:r>
          <w:r>
            <w:fldChar w:fldCharType="end"/>
          </w:r>
          <w:r>
            <w:t xml:space="preserve">. </w:t>
          </w:r>
          <w:r>
            <w:fldChar w:fldCharType="begin"/>
          </w:r>
          <w:r>
            <w:instrText xml:space="preserve"> </w:instrText>
          </w:r>
          <w:r w:rsidR="00644F1D">
            <w:instrText>STYLEREF</w:instrText>
          </w:r>
          <w:r>
            <w:instrText xml:space="preserve"> “Title”</w:instrText>
          </w:r>
          <w:r>
            <w:fldChar w:fldCharType="separate"/>
          </w:r>
          <w:r w:rsidR="002C7525">
            <w:t>Authors’ Instructions</w:t>
          </w:r>
          <w:r>
            <w:fldChar w:fldCharType="end"/>
          </w:r>
        </w:p>
      </w:tc>
      <w:tc>
        <w:tcPr>
          <w:tcW w:w="720" w:type="dxa"/>
        </w:tcPr>
        <w:p w:rsidR="00623991" w:rsidRDefault="00623991">
          <w:pPr>
            <w:pStyle w:val="Encabezado"/>
            <w:jc w:val="right"/>
            <w:rPr>
              <w:i w:val="0"/>
            </w:rPr>
          </w:pP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</w:instrText>
          </w:r>
          <w:r w:rsidR="00644F1D">
            <w:rPr>
              <w:i w:val="0"/>
            </w:rPr>
            <w:instrText>PAGE</w:instrText>
          </w:r>
          <w:r>
            <w:rPr>
              <w:i w:val="0"/>
            </w:rPr>
            <w:instrText xml:space="preserve"> </w:instrText>
          </w:r>
          <w:r>
            <w:rPr>
              <w:i w:val="0"/>
            </w:rPr>
            <w:fldChar w:fldCharType="separate"/>
          </w:r>
          <w:r>
            <w:rPr>
              <w:i w:val="0"/>
            </w:rPr>
            <w:t>3</w:t>
          </w:r>
          <w:r>
            <w:rPr>
              <w:i w:val="0"/>
            </w:rPr>
            <w:fldChar w:fldCharType="end"/>
          </w:r>
        </w:p>
      </w:tc>
    </w:tr>
  </w:tbl>
  <w:p w:rsidR="00623991" w:rsidRDefault="0062399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CA" w:rsidRPr="006951CA" w:rsidRDefault="006951CA" w:rsidP="006951CA">
    <w:pPr>
      <w:pStyle w:val="Encabezado"/>
      <w:jc w:val="center"/>
      <w:rPr>
        <w:i w:val="0"/>
      </w:rPr>
    </w:pPr>
    <w:r w:rsidRPr="006951CA">
      <w:rPr>
        <w:i w:val="0"/>
      </w:rPr>
      <w:t xml:space="preserve">FISHERMAN </w:t>
    </w:r>
    <w:r w:rsidR="002D4C58">
      <w:rPr>
        <w:i w:val="0"/>
      </w:rPr>
      <w:t>2nd</w:t>
    </w:r>
    <w:r w:rsidRPr="006951CA">
      <w:rPr>
        <w:i w:val="0"/>
      </w:rPr>
      <w:t xml:space="preserve"> Regional Conference</w:t>
    </w:r>
  </w:p>
  <w:p w:rsidR="006951CA" w:rsidRDefault="006951CA" w:rsidP="006951CA">
    <w:pPr>
      <w:pStyle w:val="Encabezado"/>
      <w:jc w:val="center"/>
    </w:pPr>
    <w:r w:rsidRPr="006951CA">
      <w:t>Sustainable Fisheries in the South-Western Indian Ocean: the importance of the Education, Management and Governance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91" w:rsidRDefault="0062399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91" w:rsidRDefault="0062399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28CB4D6"/>
    <w:lvl w:ilvl="0">
      <w:start w:val="1"/>
      <w:numFmt w:val="decimal"/>
      <w:pStyle w:val="Ttulo1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14"/>
        </w:tabs>
        <w:ind w:left="454" w:firstLine="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900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72300D3"/>
    <w:multiLevelType w:val="hybridMultilevel"/>
    <w:tmpl w:val="8E22192C"/>
    <w:lvl w:ilvl="0" w:tplc="0816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212D7AB0"/>
    <w:multiLevelType w:val="hybridMultilevel"/>
    <w:tmpl w:val="04DA9F1A"/>
    <w:lvl w:ilvl="0" w:tplc="0816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45564739"/>
    <w:multiLevelType w:val="multilevel"/>
    <w:tmpl w:val="8E22192C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attachedTemplate r:id="rId1"/>
  <w:stylePaneFormatFilter w:val="3F01"/>
  <w:defaultTabStop w:val="56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docVars>
    <w:docVar w:name="ChapTitle" w:val="chapter"/>
    <w:docVar w:name="DocDate" w:val="14/12/96"/>
    <w:docVar w:name="DocId" w:val="id"/>
    <w:docVar w:name="DocStatus" w:val="Accepted"/>
    <w:docVar w:name="DocTitle" w:val="name"/>
    <w:docVar w:name="DocVersion" w:val="543"/>
  </w:docVars>
  <w:rsids>
    <w:rsidRoot w:val="00CB22B9"/>
    <w:rsid w:val="00002981"/>
    <w:rsid w:val="000159A4"/>
    <w:rsid w:val="00016545"/>
    <w:rsid w:val="00023182"/>
    <w:rsid w:val="00034887"/>
    <w:rsid w:val="00041F81"/>
    <w:rsid w:val="00061BBE"/>
    <w:rsid w:val="00062294"/>
    <w:rsid w:val="00066C26"/>
    <w:rsid w:val="000702A3"/>
    <w:rsid w:val="00073A6F"/>
    <w:rsid w:val="00075879"/>
    <w:rsid w:val="00087803"/>
    <w:rsid w:val="000A30CA"/>
    <w:rsid w:val="000B6CEA"/>
    <w:rsid w:val="000E0406"/>
    <w:rsid w:val="000F3638"/>
    <w:rsid w:val="00115F88"/>
    <w:rsid w:val="0016675F"/>
    <w:rsid w:val="001812AF"/>
    <w:rsid w:val="001B30AE"/>
    <w:rsid w:val="001B3110"/>
    <w:rsid w:val="001C429F"/>
    <w:rsid w:val="001D0AB1"/>
    <w:rsid w:val="001D12AF"/>
    <w:rsid w:val="001F4BE0"/>
    <w:rsid w:val="00207B6A"/>
    <w:rsid w:val="00207CFC"/>
    <w:rsid w:val="00210B3B"/>
    <w:rsid w:val="0021346E"/>
    <w:rsid w:val="00220B81"/>
    <w:rsid w:val="00234A56"/>
    <w:rsid w:val="00246D0F"/>
    <w:rsid w:val="00257D06"/>
    <w:rsid w:val="00270C7A"/>
    <w:rsid w:val="00277E32"/>
    <w:rsid w:val="002868E0"/>
    <w:rsid w:val="0029277E"/>
    <w:rsid w:val="002A1BCD"/>
    <w:rsid w:val="002A6D18"/>
    <w:rsid w:val="002B1727"/>
    <w:rsid w:val="002C7525"/>
    <w:rsid w:val="002D4C58"/>
    <w:rsid w:val="002E3A54"/>
    <w:rsid w:val="0031147B"/>
    <w:rsid w:val="003417E8"/>
    <w:rsid w:val="00344BA0"/>
    <w:rsid w:val="00344E87"/>
    <w:rsid w:val="003514DA"/>
    <w:rsid w:val="00352FDB"/>
    <w:rsid w:val="00376402"/>
    <w:rsid w:val="00377B7A"/>
    <w:rsid w:val="003817FA"/>
    <w:rsid w:val="003C526B"/>
    <w:rsid w:val="003D384B"/>
    <w:rsid w:val="003D75AB"/>
    <w:rsid w:val="003E6ED2"/>
    <w:rsid w:val="0040155D"/>
    <w:rsid w:val="00445095"/>
    <w:rsid w:val="00453344"/>
    <w:rsid w:val="00456441"/>
    <w:rsid w:val="00481380"/>
    <w:rsid w:val="004B6407"/>
    <w:rsid w:val="004B6B04"/>
    <w:rsid w:val="004C2E2A"/>
    <w:rsid w:val="004E513E"/>
    <w:rsid w:val="004F5959"/>
    <w:rsid w:val="004F625D"/>
    <w:rsid w:val="00500B37"/>
    <w:rsid w:val="00516CE8"/>
    <w:rsid w:val="00544012"/>
    <w:rsid w:val="00554E39"/>
    <w:rsid w:val="0055584F"/>
    <w:rsid w:val="0055598E"/>
    <w:rsid w:val="00564C67"/>
    <w:rsid w:val="00570F73"/>
    <w:rsid w:val="00573F5E"/>
    <w:rsid w:val="00590C03"/>
    <w:rsid w:val="005956DB"/>
    <w:rsid w:val="005A70D4"/>
    <w:rsid w:val="005A77E1"/>
    <w:rsid w:val="005C63D1"/>
    <w:rsid w:val="005D4AB6"/>
    <w:rsid w:val="005E3221"/>
    <w:rsid w:val="005F28CA"/>
    <w:rsid w:val="005F41A5"/>
    <w:rsid w:val="005F4FDA"/>
    <w:rsid w:val="00601DA8"/>
    <w:rsid w:val="00617EC1"/>
    <w:rsid w:val="00623991"/>
    <w:rsid w:val="00627C1E"/>
    <w:rsid w:val="00635CCE"/>
    <w:rsid w:val="00641136"/>
    <w:rsid w:val="00643C8E"/>
    <w:rsid w:val="00644F1D"/>
    <w:rsid w:val="006456D7"/>
    <w:rsid w:val="00651CDA"/>
    <w:rsid w:val="00690E9F"/>
    <w:rsid w:val="006951CA"/>
    <w:rsid w:val="006A6D43"/>
    <w:rsid w:val="006B2690"/>
    <w:rsid w:val="006D6AC3"/>
    <w:rsid w:val="006D7665"/>
    <w:rsid w:val="006E168E"/>
    <w:rsid w:val="00704E2C"/>
    <w:rsid w:val="00711E41"/>
    <w:rsid w:val="00712546"/>
    <w:rsid w:val="007320E0"/>
    <w:rsid w:val="00746081"/>
    <w:rsid w:val="007B3A27"/>
    <w:rsid w:val="007B7F4D"/>
    <w:rsid w:val="007E466C"/>
    <w:rsid w:val="007F5B40"/>
    <w:rsid w:val="00800978"/>
    <w:rsid w:val="00837013"/>
    <w:rsid w:val="008750EA"/>
    <w:rsid w:val="0088025D"/>
    <w:rsid w:val="00885802"/>
    <w:rsid w:val="008D2DFF"/>
    <w:rsid w:val="008E4488"/>
    <w:rsid w:val="008F6040"/>
    <w:rsid w:val="00933330"/>
    <w:rsid w:val="00942198"/>
    <w:rsid w:val="00945F76"/>
    <w:rsid w:val="00946E1D"/>
    <w:rsid w:val="00953521"/>
    <w:rsid w:val="00990454"/>
    <w:rsid w:val="00990458"/>
    <w:rsid w:val="009A0321"/>
    <w:rsid w:val="009C32E5"/>
    <w:rsid w:val="009D43A6"/>
    <w:rsid w:val="009F0834"/>
    <w:rsid w:val="009F18BC"/>
    <w:rsid w:val="009F6BB3"/>
    <w:rsid w:val="00A03E3A"/>
    <w:rsid w:val="00A05AD9"/>
    <w:rsid w:val="00A37D2E"/>
    <w:rsid w:val="00A54F96"/>
    <w:rsid w:val="00A640BB"/>
    <w:rsid w:val="00A753F7"/>
    <w:rsid w:val="00A8520C"/>
    <w:rsid w:val="00A87392"/>
    <w:rsid w:val="00A931A9"/>
    <w:rsid w:val="00AB03C2"/>
    <w:rsid w:val="00B0439E"/>
    <w:rsid w:val="00B15765"/>
    <w:rsid w:val="00B2004D"/>
    <w:rsid w:val="00B23A95"/>
    <w:rsid w:val="00B276F9"/>
    <w:rsid w:val="00B3722D"/>
    <w:rsid w:val="00B515FB"/>
    <w:rsid w:val="00B60584"/>
    <w:rsid w:val="00B70AFB"/>
    <w:rsid w:val="00B84F18"/>
    <w:rsid w:val="00BA54EB"/>
    <w:rsid w:val="00BF5F79"/>
    <w:rsid w:val="00C061E0"/>
    <w:rsid w:val="00C30895"/>
    <w:rsid w:val="00C415B7"/>
    <w:rsid w:val="00C54C99"/>
    <w:rsid w:val="00C858E7"/>
    <w:rsid w:val="00C86FEB"/>
    <w:rsid w:val="00C9167C"/>
    <w:rsid w:val="00CA0BE3"/>
    <w:rsid w:val="00CA0BFF"/>
    <w:rsid w:val="00CB2180"/>
    <w:rsid w:val="00CB22B9"/>
    <w:rsid w:val="00D02A78"/>
    <w:rsid w:val="00D12791"/>
    <w:rsid w:val="00D36326"/>
    <w:rsid w:val="00D4692E"/>
    <w:rsid w:val="00D63616"/>
    <w:rsid w:val="00D819EC"/>
    <w:rsid w:val="00DD74AE"/>
    <w:rsid w:val="00DE1CEB"/>
    <w:rsid w:val="00DE7ACA"/>
    <w:rsid w:val="00E021E9"/>
    <w:rsid w:val="00E1660C"/>
    <w:rsid w:val="00E174E4"/>
    <w:rsid w:val="00E364C0"/>
    <w:rsid w:val="00E62210"/>
    <w:rsid w:val="00E67761"/>
    <w:rsid w:val="00E85AB1"/>
    <w:rsid w:val="00EB00F5"/>
    <w:rsid w:val="00EB7CD6"/>
    <w:rsid w:val="00EC3487"/>
    <w:rsid w:val="00ED2DCB"/>
    <w:rsid w:val="00EE5304"/>
    <w:rsid w:val="00F064F9"/>
    <w:rsid w:val="00F41198"/>
    <w:rsid w:val="00F423F0"/>
    <w:rsid w:val="00F551FB"/>
    <w:rsid w:val="00F72A56"/>
    <w:rsid w:val="00F7625C"/>
    <w:rsid w:val="00F80413"/>
    <w:rsid w:val="00F90DCF"/>
    <w:rsid w:val="00F915DD"/>
    <w:rsid w:val="00F97390"/>
    <w:rsid w:val="00FB14B2"/>
    <w:rsid w:val="00FB3F5E"/>
    <w:rsid w:val="00FB533C"/>
    <w:rsid w:val="00FB7D24"/>
    <w:rsid w:val="00FC3B5A"/>
    <w:rsid w:val="00FC3EAA"/>
    <w:rsid w:val="00FD3AC8"/>
    <w:rsid w:val="00FE620C"/>
    <w:rsid w:val="00FF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15F88"/>
    <w:pPr>
      <w:spacing w:line="220" w:lineRule="exact"/>
      <w:ind w:firstLine="301"/>
      <w:jc w:val="both"/>
    </w:pPr>
    <w:rPr>
      <w:lang w:val="en-GB" w:eastAsia="en-US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tabs>
        <w:tab w:val="left" w:pos="426"/>
      </w:tabs>
      <w:spacing w:before="520" w:after="260" w:line="300" w:lineRule="exact"/>
      <w:ind w:left="0"/>
      <w:jc w:val="left"/>
      <w:outlineLvl w:val="0"/>
    </w:pPr>
    <w:rPr>
      <w:b/>
      <w:caps/>
      <w:kern w:val="22"/>
      <w:sz w:val="26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tabs>
        <w:tab w:val="clear" w:pos="814"/>
        <w:tab w:val="num" w:pos="567"/>
      </w:tabs>
      <w:spacing w:before="260" w:after="260" w:line="300" w:lineRule="exact"/>
      <w:ind w:left="0"/>
      <w:jc w:val="left"/>
      <w:outlineLvl w:val="1"/>
    </w:pPr>
    <w:rPr>
      <w:b/>
      <w:sz w:val="26"/>
    </w:rPr>
  </w:style>
  <w:style w:type="paragraph" w:styleId="Ttulo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60" w:after="260"/>
      <w:jc w:val="left"/>
      <w:outlineLvl w:val="2"/>
    </w:pPr>
    <w:rPr>
      <w:b/>
      <w:kern w:val="22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60"/>
      <w:jc w:val="left"/>
      <w:outlineLvl w:val="3"/>
    </w:pPr>
    <w:rPr>
      <w:b/>
      <w:kern w:val="20"/>
    </w:rPr>
  </w:style>
  <w:style w:type="paragraph" w:styleId="Ttulo5">
    <w:name w:val="heading 5"/>
    <w:basedOn w:val="Ttulo4"/>
    <w:next w:val="Normal"/>
    <w:qFormat/>
    <w:pPr>
      <w:numPr>
        <w:ilvl w:val="4"/>
      </w:numPr>
      <w:outlineLvl w:val="4"/>
    </w:pPr>
  </w:style>
  <w:style w:type="paragraph" w:styleId="Ttulo6">
    <w:name w:val="heading 6"/>
    <w:basedOn w:val="Ttulo4"/>
    <w:next w:val="Normal"/>
    <w:qFormat/>
    <w:pPr>
      <w:numPr>
        <w:ilvl w:val="5"/>
      </w:numPr>
      <w:outlineLvl w:val="5"/>
    </w:pPr>
  </w:style>
  <w:style w:type="paragraph" w:styleId="Ttulo7">
    <w:name w:val="heading 7"/>
    <w:basedOn w:val="Ttulo4"/>
    <w:next w:val="Normal"/>
    <w:qFormat/>
    <w:pPr>
      <w:numPr>
        <w:ilvl w:val="6"/>
      </w:numPr>
      <w:outlineLvl w:val="6"/>
    </w:pPr>
  </w:style>
  <w:style w:type="paragraph" w:styleId="Ttulo8">
    <w:name w:val="heading 8"/>
    <w:basedOn w:val="Ttulo4"/>
    <w:next w:val="Normal"/>
    <w:qFormat/>
    <w:pPr>
      <w:numPr>
        <w:ilvl w:val="7"/>
      </w:numPr>
      <w:outlineLvl w:val="7"/>
    </w:pPr>
  </w:style>
  <w:style w:type="paragraph" w:styleId="Ttulo9">
    <w:name w:val="heading 9"/>
    <w:basedOn w:val="Ttulo4"/>
    <w:next w:val="Normal"/>
    <w:qFormat/>
    <w:pPr>
      <w:numPr>
        <w:ilvl w:val="8"/>
      </w:numPr>
      <w:outlineLvl w:val="8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ubttulo">
    <w:name w:val="Subtitle"/>
    <w:basedOn w:val="Normal"/>
    <w:next w:val="Author"/>
    <w:qFormat/>
    <w:pPr>
      <w:spacing w:line="300" w:lineRule="exact"/>
      <w:ind w:firstLine="0"/>
      <w:jc w:val="left"/>
    </w:pPr>
    <w:rPr>
      <w:i/>
      <w:noProof/>
      <w:sz w:val="26"/>
    </w:rPr>
  </w:style>
  <w:style w:type="paragraph" w:customStyle="1" w:styleId="Author">
    <w:name w:val="Author"/>
    <w:pPr>
      <w:spacing w:before="480" w:line="260" w:lineRule="exact"/>
    </w:pPr>
    <w:rPr>
      <w:noProof/>
      <w:sz w:val="22"/>
      <w:lang w:val="en-GB" w:eastAsia="en-US"/>
    </w:rPr>
  </w:style>
  <w:style w:type="paragraph" w:styleId="Encabezado">
    <w:name w:val="header"/>
    <w:basedOn w:val="Normal"/>
    <w:pPr>
      <w:ind w:firstLine="0"/>
      <w:jc w:val="left"/>
    </w:pPr>
    <w:rPr>
      <w:i/>
      <w:noProof/>
    </w:rPr>
  </w:style>
  <w:style w:type="paragraph" w:styleId="Piedepgina">
    <w:name w:val="footer"/>
    <w:basedOn w:val="Normal"/>
    <w:pPr>
      <w:jc w:val="center"/>
    </w:pPr>
  </w:style>
  <w:style w:type="paragraph" w:customStyle="1" w:styleId="CN">
    <w:name w:val="CN"/>
    <w:basedOn w:val="ChapterNo"/>
  </w:style>
  <w:style w:type="paragraph" w:customStyle="1" w:styleId="ChapterNo">
    <w:name w:val="ChapterNo"/>
    <w:basedOn w:val="Normal"/>
    <w:pPr>
      <w:spacing w:before="1140" w:after="260" w:line="340" w:lineRule="exact"/>
      <w:ind w:firstLine="0"/>
      <w:jc w:val="left"/>
    </w:pPr>
    <w:rPr>
      <w:noProof/>
      <w:sz w:val="30"/>
    </w:rPr>
  </w:style>
  <w:style w:type="paragraph" w:styleId="Textonotapie">
    <w:name w:val="footnote text"/>
    <w:basedOn w:val="small"/>
    <w:semiHidden/>
    <w:pPr>
      <w:ind w:left="240" w:hanging="240"/>
    </w:pPr>
  </w:style>
  <w:style w:type="paragraph" w:customStyle="1" w:styleId="small">
    <w:name w:val="small"/>
    <w:basedOn w:val="Normal"/>
    <w:pPr>
      <w:ind w:firstLine="0"/>
    </w:pPr>
    <w:rPr>
      <w:sz w:val="18"/>
    </w:rPr>
  </w:style>
  <w:style w:type="character" w:styleId="Refdenotaalpie">
    <w:name w:val="footnote reference"/>
    <w:semiHidden/>
    <w:rPr>
      <w:rFonts w:ascii="Times New Roman" w:hAnsi="Times New Roman"/>
      <w:sz w:val="18"/>
      <w:vertAlign w:val="superscript"/>
    </w:rPr>
  </w:style>
  <w:style w:type="character" w:styleId="Hipervnculo">
    <w:name w:val="Hyperlink"/>
    <w:rPr>
      <w:color w:val="0000FF"/>
      <w:u w:val="single"/>
    </w:rPr>
  </w:style>
  <w:style w:type="paragraph" w:customStyle="1" w:styleId="Affiliation">
    <w:name w:val="Affiliation"/>
    <w:next w:val="Abstract"/>
    <w:pPr>
      <w:spacing w:after="520" w:line="220" w:lineRule="exact"/>
    </w:pPr>
    <w:rPr>
      <w:i/>
      <w:noProof/>
      <w:sz w:val="18"/>
      <w:lang w:val="en-GB" w:eastAsia="en-US"/>
    </w:rPr>
  </w:style>
  <w:style w:type="paragraph" w:customStyle="1" w:styleId="Abstract">
    <w:name w:val="Abstract"/>
    <w:basedOn w:val="small"/>
    <w:pPr>
      <w:spacing w:after="260"/>
      <w:ind w:left="1100" w:hanging="1100"/>
      <w:jc w:val="left"/>
    </w:pPr>
  </w:style>
  <w:style w:type="paragraph" w:styleId="Ttulo">
    <w:name w:val="Title"/>
    <w:basedOn w:val="Normal"/>
    <w:next w:val="Normal"/>
    <w:qFormat/>
    <w:pPr>
      <w:spacing w:line="340" w:lineRule="exact"/>
      <w:ind w:firstLine="0"/>
      <w:jc w:val="center"/>
    </w:pPr>
    <w:rPr>
      <w:b/>
      <w:caps/>
      <w:noProof/>
      <w:sz w:val="30"/>
    </w:rPr>
  </w:style>
  <w:style w:type="paragraph" w:customStyle="1" w:styleId="HeadingMath">
    <w:name w:val="HeadingMath"/>
    <w:basedOn w:val="Normal"/>
    <w:next w:val="Normal"/>
    <w:pPr>
      <w:keepNext/>
      <w:spacing w:before="260"/>
      <w:ind w:firstLine="0"/>
      <w:jc w:val="left"/>
    </w:pPr>
    <w:rPr>
      <w:smallCaps/>
    </w:rPr>
  </w:style>
  <w:style w:type="paragraph" w:customStyle="1" w:styleId="BlockQuote">
    <w:name w:val="BlockQuote"/>
    <w:basedOn w:val="Normal"/>
    <w:next w:val="Normal"/>
    <w:pPr>
      <w:spacing w:before="120" w:after="140"/>
      <w:ind w:left="300" w:firstLine="0"/>
    </w:pPr>
  </w:style>
  <w:style w:type="paragraph" w:customStyle="1" w:styleId="LISTnum">
    <w:name w:val="LISTnum"/>
    <w:basedOn w:val="Normal"/>
    <w:pPr>
      <w:ind w:left="300" w:hanging="300"/>
      <w:jc w:val="left"/>
    </w:pPr>
  </w:style>
  <w:style w:type="paragraph" w:customStyle="1" w:styleId="LISTalph">
    <w:name w:val="LISTalph"/>
    <w:basedOn w:val="Normal"/>
    <w:pPr>
      <w:ind w:left="300" w:hanging="300"/>
      <w:jc w:val="left"/>
    </w:pPr>
  </w:style>
  <w:style w:type="paragraph" w:customStyle="1" w:styleId="LISTdash">
    <w:name w:val="LISTdash"/>
    <w:basedOn w:val="LISTalph"/>
  </w:style>
  <w:style w:type="paragraph" w:customStyle="1" w:styleId="Motto">
    <w:name w:val="Motto"/>
    <w:basedOn w:val="small"/>
    <w:next w:val="Ttulo1"/>
    <w:pPr>
      <w:spacing w:before="360" w:after="360"/>
      <w:ind w:left="1559"/>
      <w:jc w:val="right"/>
    </w:pPr>
  </w:style>
  <w:style w:type="paragraph" w:customStyle="1" w:styleId="Figure">
    <w:name w:val="Figure"/>
    <w:basedOn w:val="Normal"/>
    <w:next w:val="Epgrafe"/>
    <w:pPr>
      <w:keepNext/>
      <w:spacing w:before="260" w:after="260" w:line="240" w:lineRule="auto"/>
      <w:ind w:firstLine="0"/>
      <w:jc w:val="center"/>
    </w:pPr>
  </w:style>
  <w:style w:type="paragraph" w:styleId="Epgrafe">
    <w:name w:val="caption"/>
    <w:basedOn w:val="small"/>
    <w:next w:val="Table"/>
    <w:qFormat/>
  </w:style>
  <w:style w:type="paragraph" w:customStyle="1" w:styleId="Table">
    <w:name w:val="Table"/>
    <w:basedOn w:val="small"/>
    <w:pPr>
      <w:jc w:val="left"/>
    </w:pPr>
  </w:style>
  <w:style w:type="paragraph" w:customStyle="1" w:styleId="Equation">
    <w:name w:val="Equation"/>
    <w:basedOn w:val="Normal"/>
    <w:next w:val="Normal"/>
    <w:pPr>
      <w:tabs>
        <w:tab w:val="right" w:pos="4253"/>
      </w:tabs>
      <w:spacing w:before="260" w:after="260" w:line="240" w:lineRule="auto"/>
      <w:ind w:left="360" w:firstLine="0"/>
    </w:pPr>
  </w:style>
  <w:style w:type="paragraph" w:customStyle="1" w:styleId="HeadingOther">
    <w:name w:val="HeadingOther"/>
    <w:basedOn w:val="Ttulo1"/>
    <w:next w:val="Normal"/>
    <w:pPr>
      <w:numPr>
        <w:numId w:val="0"/>
      </w:numPr>
      <w:ind w:left="900" w:hanging="900"/>
      <w:outlineLvl w:val="9"/>
    </w:pPr>
  </w:style>
  <w:style w:type="paragraph" w:customStyle="1" w:styleId="Appendix">
    <w:name w:val="Appendix"/>
    <w:basedOn w:val="small"/>
    <w:pPr>
      <w:ind w:firstLine="240"/>
    </w:pPr>
  </w:style>
  <w:style w:type="paragraph" w:customStyle="1" w:styleId="Notes">
    <w:name w:val="Notes"/>
    <w:basedOn w:val="small"/>
    <w:pPr>
      <w:ind w:left="240" w:hanging="240"/>
    </w:pPr>
  </w:style>
  <w:style w:type="paragraph" w:styleId="Textonotaalfinal">
    <w:name w:val="endnote text"/>
    <w:basedOn w:val="small"/>
    <w:semiHidden/>
    <w:pPr>
      <w:ind w:left="240" w:hanging="240"/>
    </w:pPr>
  </w:style>
  <w:style w:type="character" w:styleId="Refdenotaalfinal">
    <w:name w:val="endnote reference"/>
    <w:semiHidden/>
    <w:rPr>
      <w:vertAlign w:val="superscript"/>
    </w:rPr>
  </w:style>
  <w:style w:type="paragraph" w:customStyle="1" w:styleId="References">
    <w:name w:val="References"/>
    <w:basedOn w:val="small"/>
    <w:pPr>
      <w:ind w:left="240" w:hanging="240"/>
      <w:jc w:val="left"/>
    </w:pPr>
  </w:style>
  <w:style w:type="paragraph" w:styleId="Textomacro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rFonts w:ascii="Courier New" w:hAnsi="Courier New"/>
      <w:sz w:val="18"/>
      <w:lang w:val="en-GB" w:eastAsia="en-US"/>
    </w:rPr>
  </w:style>
  <w:style w:type="character" w:customStyle="1" w:styleId="capLabel">
    <w:name w:val="capLabel"/>
    <w:rPr>
      <w:i/>
      <w:vertAlign w:val="baseline"/>
    </w:rPr>
  </w:style>
  <w:style w:type="paragraph" w:styleId="Sangradetextonormal">
    <w:name w:val="Body Text Indent"/>
    <w:basedOn w:val="Normal"/>
    <w:pPr>
      <w:ind w:firstLine="284"/>
    </w:pPr>
  </w:style>
  <w:style w:type="paragraph" w:styleId="Sangra2detindependiente">
    <w:name w:val="Body Text Indent 2"/>
    <w:basedOn w:val="Normal"/>
  </w:style>
  <w:style w:type="table" w:styleId="Tablaconcuadrcula">
    <w:name w:val="Table Grid"/>
    <w:basedOn w:val="Tablanormal"/>
    <w:rsid w:val="00B515FB"/>
    <w:pPr>
      <w:spacing w:line="220" w:lineRule="exact"/>
      <w:ind w:firstLine="30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066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o%20Miguel\Desktop\Novo%20MSWord2005_conf\Exampl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Example</Template>
  <TotalTime>3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INSTICC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INSTICC</dc:creator>
  <cp:lastModifiedBy>Elena</cp:lastModifiedBy>
  <cp:revision>2</cp:revision>
  <cp:lastPrinted>2006-05-10T15:44:00Z</cp:lastPrinted>
  <dcterms:created xsi:type="dcterms:W3CDTF">2016-03-10T12:16:00Z</dcterms:created>
  <dcterms:modified xsi:type="dcterms:W3CDTF">2016-03-10T12:16:00Z</dcterms:modified>
</cp:coreProperties>
</file>